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E340" w14:textId="615C9094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</w:r>
      <w:r w:rsidRPr="003E7FBF">
        <w:rPr>
          <w:rFonts w:ascii="Times New Roman" w:hAnsi="Times New Roman" w:cs="Times New Roman"/>
        </w:rPr>
        <w:tab/>
        <w:t xml:space="preserve">        </w:t>
      </w:r>
    </w:p>
    <w:p w14:paraId="3912F32E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707F8E4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77E3F9BF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7FF11A0E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5F818D16" w14:textId="641B47EE" w:rsidR="003E7FBF" w:rsidRPr="003E7FBF" w:rsidRDefault="003E7FBF" w:rsidP="003E7FBF">
      <w:pPr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  <w:b/>
        </w:rPr>
        <w:t xml:space="preserve">VOLIKIRI </w:t>
      </w:r>
      <w:r w:rsidRPr="003E7FBF">
        <w:rPr>
          <w:rFonts w:ascii="Times New Roman" w:hAnsi="Times New Roman" w:cs="Times New Roman"/>
        </w:rPr>
        <w:t xml:space="preserve">       nr. 202</w:t>
      </w:r>
      <w:r w:rsidR="000A7D90">
        <w:rPr>
          <w:rFonts w:ascii="Times New Roman" w:hAnsi="Times New Roman" w:cs="Times New Roman"/>
        </w:rPr>
        <w:t>6</w:t>
      </w:r>
      <w:r w:rsidRPr="003E7FBF">
        <w:rPr>
          <w:rFonts w:ascii="Times New Roman" w:hAnsi="Times New Roman" w:cs="Times New Roman"/>
        </w:rPr>
        <w:t xml:space="preserve">-ÜT                                                                 </w:t>
      </w:r>
      <w:r w:rsidR="000A7D90">
        <w:rPr>
          <w:rFonts w:ascii="Times New Roman" w:hAnsi="Times New Roman" w:cs="Times New Roman"/>
        </w:rPr>
        <w:t>11</w:t>
      </w:r>
      <w:r w:rsidRPr="003E7FBF">
        <w:rPr>
          <w:rFonts w:ascii="Times New Roman" w:hAnsi="Times New Roman" w:cs="Times New Roman"/>
        </w:rPr>
        <w:t>.0</w:t>
      </w:r>
      <w:r w:rsidR="006C41DC">
        <w:rPr>
          <w:rFonts w:ascii="Times New Roman" w:hAnsi="Times New Roman" w:cs="Times New Roman"/>
        </w:rPr>
        <w:t>3</w:t>
      </w:r>
      <w:r w:rsidRPr="003E7FBF">
        <w:rPr>
          <w:rFonts w:ascii="Times New Roman" w:hAnsi="Times New Roman" w:cs="Times New Roman"/>
        </w:rPr>
        <w:t>.202</w:t>
      </w:r>
      <w:r w:rsidR="000A7D90">
        <w:rPr>
          <w:rFonts w:ascii="Times New Roman" w:hAnsi="Times New Roman" w:cs="Times New Roman"/>
        </w:rPr>
        <w:t>6</w:t>
      </w:r>
      <w:bookmarkStart w:id="0" w:name="_GoBack"/>
      <w:bookmarkEnd w:id="0"/>
      <w:r w:rsidRPr="003E7FBF">
        <w:rPr>
          <w:rFonts w:ascii="Times New Roman" w:hAnsi="Times New Roman" w:cs="Times New Roman"/>
        </w:rPr>
        <w:t xml:space="preserve">.a </w:t>
      </w:r>
    </w:p>
    <w:p w14:paraId="080E6488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B335939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6BF2B2CD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2B55B18D" w14:textId="77777777" w:rsidR="003E7FBF" w:rsidRDefault="003E7FBF" w:rsidP="003E7FBF">
      <w:pPr>
        <w:pStyle w:val="BodyText"/>
      </w:pPr>
    </w:p>
    <w:p w14:paraId="58C24D2B" w14:textId="625F0C66" w:rsidR="003E7FBF" w:rsidRPr="003E7FBF" w:rsidRDefault="003E7FBF" w:rsidP="003E7FBF">
      <w:pPr>
        <w:pStyle w:val="BodyText"/>
      </w:pPr>
      <w:r w:rsidRPr="003E7FBF">
        <w:t xml:space="preserve">OÜ  </w:t>
      </w:r>
      <w:r w:rsidRPr="003E7FBF">
        <w:rPr>
          <w:b/>
        </w:rPr>
        <w:t>Karo Mets</w:t>
      </w:r>
      <w:r w:rsidRPr="003E7FBF">
        <w:t xml:space="preserve">, registrikood 11422840 aadress Savi 20/1, Pärnu, keda esindab juhatuse liige </w:t>
      </w:r>
      <w:r w:rsidR="006779B0">
        <w:t>Jaak Hallikma</w:t>
      </w:r>
      <w:r w:rsidRPr="003E7FBF">
        <w:t xml:space="preserve"> (isikukood 3</w:t>
      </w:r>
      <w:r w:rsidR="006779B0">
        <w:t>8008074226</w:t>
      </w:r>
      <w:r w:rsidRPr="003E7FBF">
        <w:t>)</w:t>
      </w:r>
    </w:p>
    <w:p w14:paraId="31175DA3" w14:textId="77777777" w:rsidR="003E7FBF" w:rsidRPr="003E7FBF" w:rsidRDefault="003E7FBF" w:rsidP="003E7FBF">
      <w:pPr>
        <w:rPr>
          <w:rFonts w:ascii="Times New Roman" w:hAnsi="Times New Roman" w:cs="Times New Roman"/>
        </w:rPr>
      </w:pPr>
    </w:p>
    <w:p w14:paraId="5A1185D2" w14:textId="77777777" w:rsidR="003E7FBF" w:rsidRDefault="003E7FBF" w:rsidP="003E7FBF">
      <w:pPr>
        <w:rPr>
          <w:rFonts w:ascii="Times New Roman" w:hAnsi="Times New Roman" w:cs="Times New Roman"/>
        </w:rPr>
      </w:pPr>
    </w:p>
    <w:p w14:paraId="68700915" w14:textId="11894465" w:rsidR="003E7FBF" w:rsidRPr="003E7FBF" w:rsidRDefault="003E7FBF" w:rsidP="003E7FBF">
      <w:pPr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Volitab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</w:p>
    <w:p w14:paraId="2D1966C9" w14:textId="77777777" w:rsidR="003E7FBF" w:rsidRPr="003E7FBF" w:rsidRDefault="003E7FBF" w:rsidP="003E7FBF">
      <w:pPr>
        <w:rPr>
          <w:rFonts w:ascii="Times New Roman" w:hAnsi="Times New Roman" w:cs="Times New Roman"/>
        </w:rPr>
      </w:pPr>
      <w:r w:rsidRPr="003E7FBF">
        <w:rPr>
          <w:rFonts w:ascii="Times New Roman" w:hAnsi="Times New Roman" w:cs="Times New Roman"/>
          <w:b/>
        </w:rPr>
        <w:t>Ülev Tõnissalu</w:t>
      </w:r>
      <w:r w:rsidRPr="003E7FBF">
        <w:rPr>
          <w:rFonts w:ascii="Times New Roman" w:hAnsi="Times New Roman" w:cs="Times New Roman"/>
        </w:rPr>
        <w:t xml:space="preserve"> (</w:t>
      </w:r>
      <w:proofErr w:type="spellStart"/>
      <w:r w:rsidRPr="003E7FBF">
        <w:rPr>
          <w:rFonts w:ascii="Times New Roman" w:hAnsi="Times New Roman" w:cs="Times New Roman"/>
        </w:rPr>
        <w:t>isikukood</w:t>
      </w:r>
      <w:proofErr w:type="spellEnd"/>
      <w:r w:rsidRPr="003E7FBF">
        <w:rPr>
          <w:rFonts w:ascii="Times New Roman" w:hAnsi="Times New Roman" w:cs="Times New Roman"/>
        </w:rPr>
        <w:t xml:space="preserve"> 37706302755) </w:t>
      </w:r>
    </w:p>
    <w:p w14:paraId="42890609" w14:textId="77777777" w:rsidR="003E7FBF" w:rsidRPr="003E7FBF" w:rsidRDefault="003E7FBF" w:rsidP="003E7FBF">
      <w:pPr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andma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töökäske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vastu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võtma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töid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, </w:t>
      </w:r>
      <w:proofErr w:type="spellStart"/>
      <w:r w:rsidRPr="003E7FBF">
        <w:rPr>
          <w:rFonts w:ascii="Times New Roman" w:hAnsi="Times New Roman" w:cs="Times New Roman"/>
        </w:rPr>
        <w:t>allkirjastama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vastavaid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teenusakte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esindama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kõikide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isikute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ametiasutuste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ees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asjaajamises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ning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ladustamisega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sõlmima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rahalisi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kokkuleppeid</w:t>
      </w:r>
      <w:proofErr w:type="spellEnd"/>
      <w:r w:rsidRPr="003E7FBF">
        <w:rPr>
          <w:rFonts w:ascii="Times New Roman" w:hAnsi="Times New Roman" w:cs="Times New Roman"/>
        </w:rPr>
        <w:t xml:space="preserve">, mis on </w:t>
      </w:r>
      <w:proofErr w:type="spellStart"/>
      <w:r w:rsidRPr="003E7FBF">
        <w:rPr>
          <w:rFonts w:ascii="Times New Roman" w:hAnsi="Times New Roman" w:cs="Times New Roman"/>
        </w:rPr>
        <w:t>seotud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osutamisega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ning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ladustamisega</w:t>
      </w:r>
      <w:proofErr w:type="spellEnd"/>
      <w:r w:rsidRPr="003E7FBF">
        <w:rPr>
          <w:rFonts w:ascii="Times New Roman" w:hAnsi="Times New Roman" w:cs="Times New Roman"/>
        </w:rPr>
        <w:t xml:space="preserve">; </w:t>
      </w:r>
      <w:proofErr w:type="spellStart"/>
      <w:r w:rsidRPr="003E7FBF">
        <w:rPr>
          <w:rFonts w:ascii="Times New Roman" w:hAnsi="Times New Roman" w:cs="Times New Roman"/>
        </w:rPr>
        <w:t>sõlmima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lepinguid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kasvava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raie</w:t>
      </w:r>
      <w:proofErr w:type="spellEnd"/>
      <w:r w:rsidRPr="003E7FBF">
        <w:rPr>
          <w:rFonts w:ascii="Times New Roman" w:hAnsi="Times New Roman" w:cs="Times New Roman"/>
        </w:rPr>
        <w:t xml:space="preserve">- </w:t>
      </w:r>
      <w:proofErr w:type="spellStart"/>
      <w:r w:rsidRPr="003E7FBF">
        <w:rPr>
          <w:rFonts w:ascii="Times New Roman" w:hAnsi="Times New Roman" w:cs="Times New Roman"/>
        </w:rPr>
        <w:t>ja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metsamaterjali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kokkuveoteenuse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osutamiseks</w:t>
      </w:r>
      <w:proofErr w:type="spellEnd"/>
      <w:r w:rsidRPr="003E7FBF">
        <w:rPr>
          <w:rFonts w:ascii="Times New Roman" w:hAnsi="Times New Roman" w:cs="Times New Roman"/>
        </w:rPr>
        <w:t xml:space="preserve">.  </w:t>
      </w:r>
    </w:p>
    <w:p w14:paraId="1DB95905" w14:textId="77777777" w:rsidR="003E7FBF" w:rsidRPr="003E7FBF" w:rsidRDefault="003E7FBF" w:rsidP="003E7FBF">
      <w:pPr>
        <w:pStyle w:val="BodyText"/>
      </w:pPr>
    </w:p>
    <w:p w14:paraId="6A98CECF" w14:textId="77777777" w:rsidR="003E7FBF" w:rsidRPr="003E7FBF" w:rsidRDefault="003E7FBF" w:rsidP="003E7FBF">
      <w:pPr>
        <w:pStyle w:val="BodyText"/>
      </w:pPr>
    </w:p>
    <w:p w14:paraId="0342CBAC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Volikiri</w:t>
      </w:r>
      <w:proofErr w:type="spellEnd"/>
      <w:r w:rsidRPr="003E7FBF">
        <w:rPr>
          <w:rFonts w:ascii="Times New Roman" w:hAnsi="Times New Roman" w:cs="Times New Roman"/>
        </w:rPr>
        <w:t xml:space="preserve"> on </w:t>
      </w:r>
      <w:proofErr w:type="spellStart"/>
      <w:r w:rsidRPr="003E7FBF">
        <w:rPr>
          <w:rFonts w:ascii="Times New Roman" w:hAnsi="Times New Roman" w:cs="Times New Roman"/>
        </w:rPr>
        <w:t>kehtiv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üks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aasta</w:t>
      </w:r>
      <w:proofErr w:type="spellEnd"/>
      <w:r w:rsidRPr="003E7FBF">
        <w:rPr>
          <w:rFonts w:ascii="Times New Roman" w:hAnsi="Times New Roman" w:cs="Times New Roman"/>
        </w:rPr>
        <w:t>.</w:t>
      </w:r>
    </w:p>
    <w:p w14:paraId="348C2B40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063FEB6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172F4909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C11AB9A" w14:textId="6D47ACCB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71BCC9F9" w14:textId="729D5AC0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19AF7D5A" w14:textId="7C689413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53058773" w14:textId="4E1B41A6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06B252F4" w14:textId="0224FF5C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065200C" w14:textId="77777777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AE70B69" w14:textId="3CADAE4F" w:rsidR="003E7FBF" w:rsidRDefault="003E7FBF" w:rsidP="003E7FBF">
      <w:pPr>
        <w:jc w:val="both"/>
        <w:rPr>
          <w:rFonts w:ascii="Times New Roman" w:hAnsi="Times New Roman" w:cs="Times New Roman"/>
        </w:rPr>
      </w:pPr>
    </w:p>
    <w:p w14:paraId="6E04ED94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1CF0DFD0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</w:p>
    <w:p w14:paraId="5FC6E251" w14:textId="6643D6EC" w:rsidR="003E7FBF" w:rsidRPr="003E7FBF" w:rsidRDefault="006779B0" w:rsidP="003E7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Jaak Hallikma</w:t>
      </w:r>
      <w:r w:rsidR="003E7FBF" w:rsidRPr="003E7FBF">
        <w:rPr>
          <w:rFonts w:ascii="Times New Roman" w:hAnsi="Times New Roman" w:cs="Times New Roman"/>
        </w:rPr>
        <w:tab/>
      </w:r>
      <w:r w:rsidR="003E7FBF" w:rsidRPr="003E7FBF">
        <w:rPr>
          <w:rFonts w:ascii="Times New Roman" w:hAnsi="Times New Roman" w:cs="Times New Roman"/>
        </w:rPr>
        <w:tab/>
      </w:r>
    </w:p>
    <w:p w14:paraId="6BE532D6" w14:textId="77777777" w:rsidR="003E7FBF" w:rsidRPr="003E7FBF" w:rsidRDefault="003E7FBF" w:rsidP="003E7FBF">
      <w:pPr>
        <w:jc w:val="both"/>
        <w:rPr>
          <w:rFonts w:ascii="Times New Roman" w:hAnsi="Times New Roman" w:cs="Times New Roman"/>
        </w:rPr>
      </w:pPr>
      <w:proofErr w:type="spellStart"/>
      <w:r w:rsidRPr="003E7FBF">
        <w:rPr>
          <w:rFonts w:ascii="Times New Roman" w:hAnsi="Times New Roman" w:cs="Times New Roman"/>
        </w:rPr>
        <w:t>Juhatuse</w:t>
      </w:r>
      <w:proofErr w:type="spellEnd"/>
      <w:r w:rsidRPr="003E7FBF">
        <w:rPr>
          <w:rFonts w:ascii="Times New Roman" w:hAnsi="Times New Roman" w:cs="Times New Roman"/>
        </w:rPr>
        <w:t xml:space="preserve"> </w:t>
      </w:r>
      <w:proofErr w:type="spellStart"/>
      <w:r w:rsidRPr="003E7FBF">
        <w:rPr>
          <w:rFonts w:ascii="Times New Roman" w:hAnsi="Times New Roman" w:cs="Times New Roman"/>
        </w:rPr>
        <w:t>liige</w:t>
      </w:r>
      <w:proofErr w:type="spellEnd"/>
    </w:p>
    <w:p w14:paraId="52DC2DC8" w14:textId="45A464BA" w:rsidR="003E7FBF" w:rsidRPr="003E7FBF" w:rsidRDefault="003E7FBF" w:rsidP="003E7FBF">
      <w:pPr>
        <w:jc w:val="both"/>
        <w:rPr>
          <w:rFonts w:ascii="Times New Roman" w:hAnsi="Times New Roman" w:cs="Times New Roman"/>
          <w:sz w:val="22"/>
          <w:szCs w:val="22"/>
        </w:rPr>
      </w:pPr>
      <w:r w:rsidRPr="003E7FB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E7FBF">
        <w:rPr>
          <w:rFonts w:ascii="Times New Roman" w:hAnsi="Times New Roman" w:cs="Times New Roman"/>
          <w:i/>
          <w:sz w:val="22"/>
          <w:szCs w:val="22"/>
        </w:rPr>
        <w:t>allkirjastatud</w:t>
      </w:r>
      <w:proofErr w:type="spellEnd"/>
      <w:r w:rsidRPr="003E7FB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E7FBF">
        <w:rPr>
          <w:rFonts w:ascii="Times New Roman" w:hAnsi="Times New Roman" w:cs="Times New Roman"/>
          <w:i/>
          <w:sz w:val="22"/>
          <w:szCs w:val="22"/>
        </w:rPr>
        <w:t>digitaalselt</w:t>
      </w:r>
      <w:proofErr w:type="spellEnd"/>
      <w:r w:rsidRPr="003E7FBF">
        <w:rPr>
          <w:rFonts w:ascii="Times New Roman" w:hAnsi="Times New Roman" w:cs="Times New Roman"/>
          <w:i/>
          <w:sz w:val="22"/>
          <w:szCs w:val="22"/>
        </w:rPr>
        <w:t>/</w:t>
      </w:r>
    </w:p>
    <w:p w14:paraId="7F91CFFA" w14:textId="2A39E2D9" w:rsidR="009712CC" w:rsidRPr="003E7FBF" w:rsidRDefault="008A0243">
      <w:pPr>
        <w:rPr>
          <w:rFonts w:ascii="Times New Roman" w:hAnsi="Times New Roman" w:cs="Times New Roman"/>
        </w:rPr>
      </w:pPr>
    </w:p>
    <w:sectPr w:rsidR="009712CC" w:rsidRPr="003E7FBF" w:rsidSect="00021518">
      <w:headerReference w:type="first" r:id="rId10"/>
      <w:footerReference w:type="first" r:id="rId11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7198" w14:textId="77777777" w:rsidR="008A0243" w:rsidRDefault="008A0243" w:rsidP="00021518">
      <w:r>
        <w:separator/>
      </w:r>
    </w:p>
  </w:endnote>
  <w:endnote w:type="continuationSeparator" w:id="0">
    <w:p w14:paraId="2A61E06A" w14:textId="77777777" w:rsidR="008A0243" w:rsidRDefault="008A0243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105"/>
      <w:gridCol w:w="2448"/>
      <w:gridCol w:w="2231"/>
      <w:gridCol w:w="2236"/>
    </w:tblGrid>
    <w:tr w:rsidR="008A19BC" w:rsidRPr="000D6594" w14:paraId="0E51672B" w14:textId="77777777" w:rsidTr="008A19BC">
      <w:tc>
        <w:tcPr>
          <w:tcW w:w="2105" w:type="dxa"/>
          <w:shd w:val="clear" w:color="auto" w:fill="auto"/>
        </w:tcPr>
        <w:p w14:paraId="1CDF4B40" w14:textId="77777777" w:rsidR="008A19BC" w:rsidRPr="003048AF" w:rsidRDefault="008A19BC" w:rsidP="00300773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b/>
              <w:color w:val="948D70"/>
              <w:sz w:val="18"/>
              <w:szCs w:val="18"/>
            </w:rPr>
            <w:t>OÜ Karo Mets</w:t>
          </w:r>
        </w:p>
      </w:tc>
      <w:tc>
        <w:tcPr>
          <w:tcW w:w="2448" w:type="dxa"/>
          <w:shd w:val="clear" w:color="auto" w:fill="auto"/>
        </w:tcPr>
        <w:p w14:paraId="3D5687D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Savi 20/1</w:t>
          </w:r>
        </w:p>
      </w:tc>
      <w:tc>
        <w:tcPr>
          <w:tcW w:w="2231" w:type="dxa"/>
          <w:shd w:val="clear" w:color="auto" w:fill="auto"/>
        </w:tcPr>
        <w:p w14:paraId="3BA6997A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Reg. No: 11422840</w:t>
          </w:r>
        </w:p>
      </w:tc>
      <w:tc>
        <w:tcPr>
          <w:tcW w:w="2236" w:type="dxa"/>
          <w:vMerge w:val="restart"/>
          <w:shd w:val="clear" w:color="auto" w:fill="auto"/>
        </w:tcPr>
        <w:p w14:paraId="015AAAA7" w14:textId="490D060F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13AE3994" wp14:editId="5BC03A69">
                <wp:extent cx="814891" cy="365760"/>
                <wp:effectExtent l="0" t="0" r="4445" b="0"/>
                <wp:docPr id="1" name="Picture 1" descr="A picture containing text, tableware, plate, dish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tableware, plate, dish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128" cy="37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19BC" w:rsidRPr="000D6594" w14:paraId="7DA92D86" w14:textId="77777777" w:rsidTr="008A19BC">
      <w:tc>
        <w:tcPr>
          <w:tcW w:w="2105" w:type="dxa"/>
          <w:shd w:val="clear" w:color="auto" w:fill="auto"/>
        </w:tcPr>
        <w:p w14:paraId="63EF8D53" w14:textId="7C1F1FBF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karomets@karomets.ee</w:t>
          </w:r>
        </w:p>
      </w:tc>
      <w:tc>
        <w:tcPr>
          <w:tcW w:w="2448" w:type="dxa"/>
          <w:shd w:val="clear" w:color="auto" w:fill="auto"/>
        </w:tcPr>
        <w:p w14:paraId="780D910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80010 </w:t>
          </w:r>
          <w:proofErr w:type="spellStart"/>
          <w:r w:rsidRPr="003048AF">
            <w:rPr>
              <w:rFonts w:ascii="Trebuchet MS" w:hAnsi="Trebuchet MS"/>
              <w:color w:val="948D70"/>
              <w:sz w:val="18"/>
              <w:szCs w:val="18"/>
            </w:rPr>
            <w:t>Pärnu</w:t>
          </w:r>
          <w:proofErr w:type="spellEnd"/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31" w:type="dxa"/>
          <w:shd w:val="clear" w:color="auto" w:fill="auto"/>
        </w:tcPr>
        <w:p w14:paraId="3B8213BC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VAT No: EE101192888</w:t>
          </w:r>
        </w:p>
      </w:tc>
      <w:tc>
        <w:tcPr>
          <w:tcW w:w="2236" w:type="dxa"/>
          <w:vMerge/>
          <w:shd w:val="clear" w:color="auto" w:fill="auto"/>
        </w:tcPr>
        <w:p w14:paraId="083BEABE" w14:textId="3D92581D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8A19BC" w:rsidRPr="000D6594" w14:paraId="623CEBEC" w14:textId="77777777" w:rsidTr="008A19BC">
      <w:trPr>
        <w:trHeight w:val="218"/>
      </w:trPr>
      <w:tc>
        <w:tcPr>
          <w:tcW w:w="2105" w:type="dxa"/>
          <w:shd w:val="clear" w:color="auto" w:fill="auto"/>
        </w:tcPr>
        <w:p w14:paraId="5E4457DA" w14:textId="782EBC20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www.karomets.ee</w:t>
          </w:r>
        </w:p>
      </w:tc>
      <w:tc>
        <w:tcPr>
          <w:tcW w:w="2448" w:type="dxa"/>
          <w:shd w:val="clear" w:color="auto" w:fill="auto"/>
        </w:tcPr>
        <w:p w14:paraId="7EEB2EDE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31" w:type="dxa"/>
          <w:shd w:val="clear" w:color="auto" w:fill="auto"/>
        </w:tcPr>
        <w:p w14:paraId="1F71F156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Tel: +372 5860 0300</w:t>
          </w:r>
        </w:p>
      </w:tc>
      <w:tc>
        <w:tcPr>
          <w:tcW w:w="2236" w:type="dxa"/>
          <w:shd w:val="clear" w:color="auto" w:fill="auto"/>
        </w:tcPr>
        <w:p w14:paraId="71443F4A" w14:textId="7B974751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5633A841" w14:textId="77777777" w:rsidR="00021518" w:rsidRPr="000D6594" w:rsidRDefault="00021518">
    <w:pPr>
      <w:pStyle w:val="Footer"/>
      <w:rPr>
        <w:rFonts w:ascii="Trebuchet MS" w:hAnsi="Trebuchet MS"/>
        <w:color w:val="1C4C3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66772" w14:textId="77777777" w:rsidR="008A0243" w:rsidRDefault="008A0243" w:rsidP="00021518">
      <w:r>
        <w:separator/>
      </w:r>
    </w:p>
  </w:footnote>
  <w:footnote w:type="continuationSeparator" w:id="0">
    <w:p w14:paraId="709EA504" w14:textId="77777777" w:rsidR="008A0243" w:rsidRDefault="008A0243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64F2" w14:textId="1B8C8200" w:rsidR="00021518" w:rsidRDefault="003048AF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E1FD03" wp14:editId="606AB1C0">
          <wp:simplePos x="0" y="0"/>
          <wp:positionH relativeFrom="margin">
            <wp:posOffset>5280660</wp:posOffset>
          </wp:positionH>
          <wp:positionV relativeFrom="paragraph">
            <wp:posOffset>-132080</wp:posOffset>
          </wp:positionV>
          <wp:extent cx="1028700" cy="1028700"/>
          <wp:effectExtent l="0" t="0" r="0" b="0"/>
          <wp:wrapTight wrapText="bothSides">
            <wp:wrapPolygon edited="0">
              <wp:start x="9600" y="2800"/>
              <wp:lineTo x="7200" y="4000"/>
              <wp:lineTo x="4800" y="7600"/>
              <wp:lineTo x="4800" y="10000"/>
              <wp:lineTo x="6000" y="16400"/>
              <wp:lineTo x="9600" y="18400"/>
              <wp:lineTo x="11600" y="18400"/>
              <wp:lineTo x="15200" y="16400"/>
              <wp:lineTo x="16400" y="10000"/>
              <wp:lineTo x="16800" y="7600"/>
              <wp:lineTo x="14000" y="4000"/>
              <wp:lineTo x="11600" y="2800"/>
              <wp:lineTo x="9600" y="28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77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C54F453" wp14:editId="7863FE55">
          <wp:simplePos x="0" y="0"/>
          <wp:positionH relativeFrom="margin">
            <wp:posOffset>-190500</wp:posOffset>
          </wp:positionH>
          <wp:positionV relativeFrom="paragraph">
            <wp:posOffset>-269240</wp:posOffset>
          </wp:positionV>
          <wp:extent cx="2322830" cy="1163320"/>
          <wp:effectExtent l="0" t="0" r="1270" b="0"/>
          <wp:wrapTight wrapText="bothSides">
            <wp:wrapPolygon edited="0">
              <wp:start x="0" y="0"/>
              <wp:lineTo x="0" y="21223"/>
              <wp:lineTo x="21435" y="21223"/>
              <wp:lineTo x="2143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o_logo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A7D90"/>
    <w:rsid w:val="000B0327"/>
    <w:rsid w:val="000D6594"/>
    <w:rsid w:val="0010108A"/>
    <w:rsid w:val="00163DF7"/>
    <w:rsid w:val="0016534B"/>
    <w:rsid w:val="0017021E"/>
    <w:rsid w:val="001C79A4"/>
    <w:rsid w:val="0028372D"/>
    <w:rsid w:val="002F78CE"/>
    <w:rsid w:val="00300773"/>
    <w:rsid w:val="003048AF"/>
    <w:rsid w:val="00326918"/>
    <w:rsid w:val="003E7FBF"/>
    <w:rsid w:val="004168E4"/>
    <w:rsid w:val="00421573"/>
    <w:rsid w:val="004A6CAA"/>
    <w:rsid w:val="004F5FA2"/>
    <w:rsid w:val="00515356"/>
    <w:rsid w:val="005479A3"/>
    <w:rsid w:val="00547B80"/>
    <w:rsid w:val="00575B2A"/>
    <w:rsid w:val="0058586A"/>
    <w:rsid w:val="005C594E"/>
    <w:rsid w:val="00624146"/>
    <w:rsid w:val="0065293D"/>
    <w:rsid w:val="006779B0"/>
    <w:rsid w:val="006C41DC"/>
    <w:rsid w:val="006E467C"/>
    <w:rsid w:val="007C0A1D"/>
    <w:rsid w:val="00823FD0"/>
    <w:rsid w:val="008A0243"/>
    <w:rsid w:val="008A19BC"/>
    <w:rsid w:val="008C63F7"/>
    <w:rsid w:val="00917718"/>
    <w:rsid w:val="009D76AB"/>
    <w:rsid w:val="009E57F7"/>
    <w:rsid w:val="00A028AC"/>
    <w:rsid w:val="00A47B98"/>
    <w:rsid w:val="00A80ADA"/>
    <w:rsid w:val="00AA78F9"/>
    <w:rsid w:val="00AC6AA6"/>
    <w:rsid w:val="00AD7A3A"/>
    <w:rsid w:val="00AF76AE"/>
    <w:rsid w:val="00B04E1F"/>
    <w:rsid w:val="00BF48FA"/>
    <w:rsid w:val="00C46E60"/>
    <w:rsid w:val="00C741F0"/>
    <w:rsid w:val="00C74D1A"/>
    <w:rsid w:val="00D3007C"/>
    <w:rsid w:val="00DD2A2F"/>
    <w:rsid w:val="00DF32A3"/>
    <w:rsid w:val="00E84815"/>
    <w:rsid w:val="00E84E1C"/>
    <w:rsid w:val="00EB5508"/>
    <w:rsid w:val="00F459F4"/>
    <w:rsid w:val="00F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3708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E7FBF"/>
    <w:pPr>
      <w:suppressAutoHyphens/>
      <w:jc w:val="both"/>
    </w:pPr>
    <w:rPr>
      <w:rFonts w:ascii="Times New Roman" w:eastAsia="Times New Roman" w:hAnsi="Times New Roman" w:cs="Times New Roman"/>
      <w:lang w:val="et-EE" w:eastAsia="ar-SA"/>
    </w:rPr>
  </w:style>
  <w:style w:type="character" w:customStyle="1" w:styleId="BodyTextChar">
    <w:name w:val="Body Text Char"/>
    <w:basedOn w:val="DefaultParagraphFont"/>
    <w:link w:val="BodyText"/>
    <w:rsid w:val="003E7FBF"/>
    <w:rPr>
      <w:rFonts w:ascii="Times New Roman" w:eastAsia="Times New Roman" w:hAnsi="Times New Roman" w:cs="Times New Roman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1F9FC-49FA-4555-95E1-559A84829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98FBD-8A79-4A26-9C99-689D7A15D6AE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3.xml><?xml version="1.0" encoding="utf-8"?>
<ds:datastoreItem xmlns:ds="http://schemas.openxmlformats.org/officeDocument/2006/customXml" ds:itemID="{7B10D722-9BA3-491B-94B3-76403AB00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06482-770E-4B98-AD60-BE984BC7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Jaak Hallikma</cp:lastModifiedBy>
  <cp:revision>4</cp:revision>
  <dcterms:created xsi:type="dcterms:W3CDTF">2026-03-11T08:33:00Z</dcterms:created>
  <dcterms:modified xsi:type="dcterms:W3CDTF">2026-03-11T08:34:00Z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249fe1620a2e97f9797e1ad3c6fe03d46c00bf123bd37c02cd5f42d8464430b4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